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FB6A" w14:textId="2A0441F4" w:rsidR="00915935" w:rsidRPr="00367808" w:rsidRDefault="00326BC8" w:rsidP="00CC51DE">
      <w:pPr>
        <w:jc w:val="right"/>
        <w:rPr>
          <w:sz w:val="24"/>
          <w:szCs w:val="24"/>
        </w:rPr>
      </w:pP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="008531BB" w:rsidRPr="00367808">
        <w:rPr>
          <w:b/>
          <w:i/>
        </w:rPr>
        <w:t xml:space="preserve">                       </w:t>
      </w:r>
      <w:r w:rsidR="00D76519">
        <w:rPr>
          <w:b/>
          <w:i/>
        </w:rPr>
        <w:t xml:space="preserve">            </w:t>
      </w:r>
      <w:r w:rsidR="008531BB" w:rsidRPr="00367808">
        <w:rPr>
          <w:b/>
          <w:i/>
          <w:sz w:val="24"/>
          <w:szCs w:val="24"/>
        </w:rPr>
        <w:t xml:space="preserve">Beograd, </w:t>
      </w:r>
      <w:r w:rsidR="00621E00">
        <w:rPr>
          <w:b/>
          <w:i/>
          <w:sz w:val="24"/>
          <w:szCs w:val="24"/>
        </w:rPr>
        <w:t>jun</w:t>
      </w:r>
      <w:r w:rsidR="00621E00" w:rsidRPr="00367808">
        <w:rPr>
          <w:b/>
          <w:i/>
          <w:sz w:val="24"/>
          <w:szCs w:val="24"/>
        </w:rPr>
        <w:t xml:space="preserve"> </w:t>
      </w:r>
      <w:r w:rsidR="008531BB" w:rsidRPr="00367808">
        <w:rPr>
          <w:b/>
          <w:i/>
          <w:sz w:val="24"/>
          <w:szCs w:val="24"/>
        </w:rPr>
        <w:t>202</w:t>
      </w:r>
      <w:r w:rsidR="00CE6E76">
        <w:rPr>
          <w:b/>
          <w:i/>
          <w:sz w:val="24"/>
          <w:szCs w:val="24"/>
        </w:rPr>
        <w:t>4</w:t>
      </w:r>
      <w:r w:rsidR="008531BB" w:rsidRPr="00367808">
        <w:rPr>
          <w:b/>
          <w:i/>
          <w:sz w:val="24"/>
          <w:szCs w:val="24"/>
        </w:rPr>
        <w:t>.</w:t>
      </w:r>
      <w:r w:rsidRPr="00367808">
        <w:rPr>
          <w:b/>
          <w:i/>
          <w:sz w:val="24"/>
          <w:szCs w:val="24"/>
        </w:rPr>
        <w:tab/>
      </w:r>
      <w:r w:rsidRPr="00367808">
        <w:rPr>
          <w:b/>
          <w:i/>
          <w:sz w:val="24"/>
          <w:szCs w:val="24"/>
        </w:rPr>
        <w:tab/>
      </w:r>
      <w:r w:rsidRPr="00367808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2016B6" w:rsidRPr="00367808" w14:paraId="000C11F9" w14:textId="77777777" w:rsidTr="004C685A">
        <w:trPr>
          <w:trHeight w:val="571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6ACE8EA" w14:textId="77777777" w:rsidR="005575B6" w:rsidRPr="00367808" w:rsidRDefault="005575B6" w:rsidP="00E71F4F">
            <w:pPr>
              <w:rPr>
                <w:b/>
                <w:sz w:val="24"/>
                <w:szCs w:val="24"/>
              </w:rPr>
            </w:pPr>
          </w:p>
          <w:p w14:paraId="32701B3F" w14:textId="77777777" w:rsidR="005575B6" w:rsidRPr="00367808" w:rsidRDefault="005575B6" w:rsidP="00E71F4F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11D2093F" w14:textId="77777777" w:rsidR="004C685A" w:rsidRPr="00367808" w:rsidRDefault="007C6831" w:rsidP="00257B51">
            <w:pPr>
              <w:jc w:val="center"/>
              <w:rPr>
                <w:b/>
              </w:rPr>
            </w:pPr>
            <w:r w:rsidRPr="00367808">
              <w:rPr>
                <w:b/>
                <w:sz w:val="24"/>
                <w:szCs w:val="24"/>
              </w:rPr>
              <w:t> </w:t>
            </w:r>
            <w:r w:rsidR="005E742F" w:rsidRPr="00367808">
              <w:rPr>
                <w:b/>
              </w:rPr>
              <w:t xml:space="preserve">ŠKOLA KLINIČKE NEUROPSIHOLOGIJE 2 – </w:t>
            </w:r>
          </w:p>
          <w:p w14:paraId="41B962B2" w14:textId="77777777" w:rsidR="005575B6" w:rsidRPr="00367808" w:rsidRDefault="005E742F" w:rsidP="00257B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7808">
              <w:rPr>
                <w:b/>
              </w:rPr>
              <w:t>SUPERVIZIJSKI KURS</w:t>
            </w:r>
            <w:r w:rsidR="00BC0B18" w:rsidRPr="00367808">
              <w:rPr>
                <w:b/>
              </w:rPr>
              <w:t xml:space="preserve"> (pisanje neuropsihološkog nalaza)</w:t>
            </w:r>
          </w:p>
        </w:tc>
      </w:tr>
      <w:tr w:rsidR="00BE1D2A" w:rsidRPr="00367808" w14:paraId="7016B1E4" w14:textId="77777777" w:rsidTr="004C685A">
        <w:trPr>
          <w:trHeight w:val="523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1F9F" w14:textId="77777777" w:rsidR="00BE1D2A" w:rsidRPr="00367808" w:rsidRDefault="00BE1D2A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060" w14:textId="77777777" w:rsidR="008531BB" w:rsidRPr="00367808" w:rsidRDefault="008531BB" w:rsidP="008531BB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Institut za mentalno zdravlje</w:t>
            </w:r>
          </w:p>
          <w:p w14:paraId="264CEC6C" w14:textId="77777777" w:rsidR="00BE1D2A" w:rsidRPr="00367808" w:rsidRDefault="008531BB" w:rsidP="008531BB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Kabinet za obrazovnu delatnost</w:t>
            </w:r>
          </w:p>
        </w:tc>
      </w:tr>
      <w:tr w:rsidR="005575B6" w:rsidRPr="00367808" w14:paraId="56F478CE" w14:textId="77777777" w:rsidTr="004C685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5CAF" w14:textId="77777777" w:rsidR="005575B6" w:rsidRPr="00367808" w:rsidRDefault="004C685A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 xml:space="preserve">Rukovodioci </w:t>
            </w:r>
            <w:r w:rsidR="005575B6" w:rsidRPr="00367808">
              <w:rPr>
                <w:b/>
                <w:i/>
                <w:sz w:val="24"/>
                <w:szCs w:val="24"/>
              </w:rPr>
              <w:t>edukacij</w:t>
            </w:r>
            <w:r w:rsidRPr="00367808"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BEF" w14:textId="77777777" w:rsidR="005575B6" w:rsidRPr="00367808" w:rsidRDefault="00137270" w:rsidP="004C685A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Mr sc</w:t>
            </w:r>
            <w:r w:rsidR="0020433D" w:rsidRPr="00367808">
              <w:rPr>
                <w:sz w:val="22"/>
                <w:szCs w:val="22"/>
              </w:rPr>
              <w:t>.</w:t>
            </w:r>
            <w:r w:rsidRPr="00367808">
              <w:rPr>
                <w:sz w:val="22"/>
                <w:szCs w:val="22"/>
              </w:rPr>
              <w:t xml:space="preserve"> Aleksandra Parojčić,</w:t>
            </w:r>
            <w:r w:rsidR="00BE4F81" w:rsidRPr="00367808">
              <w:rPr>
                <w:sz w:val="22"/>
                <w:szCs w:val="22"/>
              </w:rPr>
              <w:t xml:space="preserve"> klinički </w:t>
            </w:r>
            <w:r w:rsidRPr="00367808">
              <w:rPr>
                <w:sz w:val="22"/>
                <w:szCs w:val="22"/>
              </w:rPr>
              <w:t xml:space="preserve"> neuropsiholog,</w:t>
            </w:r>
            <w:r w:rsidR="008531BB" w:rsidRP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spec. med</w:t>
            </w:r>
            <w:r w:rsidR="0020433D" w:rsidRPr="00367808">
              <w:rPr>
                <w:sz w:val="22"/>
                <w:szCs w:val="22"/>
              </w:rPr>
              <w:t xml:space="preserve">icinske </w:t>
            </w:r>
            <w:r w:rsidRPr="00367808">
              <w:rPr>
                <w:sz w:val="22"/>
                <w:szCs w:val="22"/>
              </w:rPr>
              <w:t>psihologije</w:t>
            </w:r>
          </w:p>
        </w:tc>
      </w:tr>
      <w:tr w:rsidR="005575B6" w:rsidRPr="00367808" w14:paraId="283ECE77" w14:textId="77777777" w:rsidTr="004C685A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D86" w14:textId="77777777"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3F4" w14:textId="77777777" w:rsidR="00C00B60" w:rsidRPr="00367808" w:rsidRDefault="005E4A29" w:rsidP="00C00B60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Mr sc. A</w:t>
            </w:r>
            <w:r w:rsidR="00257933" w:rsidRPr="00367808">
              <w:rPr>
                <w:sz w:val="22"/>
                <w:szCs w:val="22"/>
              </w:rPr>
              <w:t>leksandra P</w:t>
            </w:r>
            <w:r w:rsidRPr="00367808">
              <w:rPr>
                <w:sz w:val="22"/>
                <w:szCs w:val="22"/>
              </w:rPr>
              <w:t>arojčić, klinički neuropsiholog, spec. med.</w:t>
            </w:r>
            <w:r w:rsid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psihologije</w:t>
            </w:r>
          </w:p>
          <w:p w14:paraId="1D8C3E4D" w14:textId="77777777" w:rsidR="005575B6" w:rsidRPr="00367808" w:rsidRDefault="00BF0EA4" w:rsidP="005E4A29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Doc. dr Maja Milovanović, spec.</w:t>
            </w:r>
            <w:r w:rsid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neurologije</w:t>
            </w:r>
          </w:p>
        </w:tc>
      </w:tr>
      <w:tr w:rsidR="00CC51DE" w:rsidRPr="00367808" w14:paraId="6F009CEB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7171" w14:textId="77777777"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Kratak sadržaj:</w:t>
            </w:r>
          </w:p>
          <w:p w14:paraId="29A3B719" w14:textId="77777777"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14:paraId="08B3F2A8" w14:textId="77777777"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14:paraId="7A70CFD3" w14:textId="77777777"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14:paraId="54E1C5B7" w14:textId="77777777" w:rsidR="00CC51DE" w:rsidRPr="00367808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541" w14:textId="77777777" w:rsidR="003B749A" w:rsidRPr="00367808" w:rsidRDefault="00981FC5" w:rsidP="00257933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Program edukacije se realizuje u skladu sa programom akreditovanim od strane Zdr. saveta (Nacionalni kurs 1. kategorije, 6 bodova</w:t>
            </w:r>
            <w:r w:rsidR="00257933" w:rsidRPr="00367808">
              <w:rPr>
                <w:sz w:val="22"/>
                <w:szCs w:val="22"/>
              </w:rPr>
              <w:t xml:space="preserve">, </w:t>
            </w:r>
            <w:r w:rsidR="005E742F" w:rsidRPr="00367808">
              <w:rPr>
                <w:sz w:val="22"/>
                <w:szCs w:val="22"/>
              </w:rPr>
              <w:t>9</w:t>
            </w:r>
            <w:r w:rsidR="00257933" w:rsidRPr="00367808">
              <w:rPr>
                <w:sz w:val="22"/>
                <w:szCs w:val="22"/>
              </w:rPr>
              <w:t>0 sati obuke</w:t>
            </w:r>
            <w:r w:rsidRPr="00367808">
              <w:rPr>
                <w:sz w:val="22"/>
                <w:szCs w:val="22"/>
              </w:rPr>
              <w:t>)</w:t>
            </w:r>
            <w:r w:rsidR="00257933" w:rsidRPr="00367808">
              <w:rPr>
                <w:sz w:val="22"/>
                <w:szCs w:val="22"/>
              </w:rPr>
              <w:t xml:space="preserve">. </w:t>
            </w:r>
          </w:p>
          <w:p w14:paraId="43E9DE68" w14:textId="77777777" w:rsidR="00257933" w:rsidRPr="00367808" w:rsidRDefault="00257933" w:rsidP="00257933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Realizuje se kroz 5 modula koji uključuju:</w:t>
            </w:r>
          </w:p>
          <w:p w14:paraId="7E0615EB" w14:textId="77777777" w:rsidR="005E742F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1. Samostalno </w:t>
            </w:r>
            <w:r w:rsidR="003B749A" w:rsidRPr="00367808">
              <w:rPr>
                <w:sz w:val="22"/>
                <w:szCs w:val="22"/>
              </w:rPr>
              <w:t>testiranje pacijenata pod supervizijom</w:t>
            </w:r>
          </w:p>
          <w:p w14:paraId="4A83C5EA" w14:textId="77777777" w:rsidR="003B749A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2. </w:t>
            </w:r>
            <w:r w:rsidR="003B749A" w:rsidRPr="00367808">
              <w:rPr>
                <w:sz w:val="22"/>
                <w:szCs w:val="22"/>
              </w:rPr>
              <w:t xml:space="preserve">Obrada, interpretacija i integracija kliničkih i </w:t>
            </w:r>
            <w:r w:rsidR="00367808" w:rsidRPr="00367808">
              <w:rPr>
                <w:sz w:val="22"/>
                <w:szCs w:val="22"/>
              </w:rPr>
              <w:t>testovnih</w:t>
            </w:r>
            <w:r w:rsidR="003B749A" w:rsidRPr="00367808">
              <w:rPr>
                <w:sz w:val="22"/>
                <w:szCs w:val="22"/>
              </w:rPr>
              <w:t xml:space="preserve"> markera</w:t>
            </w:r>
          </w:p>
          <w:p w14:paraId="3C4C916D" w14:textId="77777777" w:rsidR="003B749A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3. </w:t>
            </w:r>
            <w:r w:rsidR="003B749A" w:rsidRPr="00367808">
              <w:rPr>
                <w:sz w:val="22"/>
                <w:szCs w:val="22"/>
              </w:rPr>
              <w:t>Samostalno pisanj</w:t>
            </w:r>
            <w:r w:rsidR="00367808" w:rsidRPr="00367808">
              <w:rPr>
                <w:sz w:val="22"/>
                <w:szCs w:val="22"/>
              </w:rPr>
              <w:t>e</w:t>
            </w:r>
            <w:r w:rsidR="003B749A" w:rsidRPr="00367808">
              <w:rPr>
                <w:sz w:val="22"/>
                <w:szCs w:val="22"/>
              </w:rPr>
              <w:t xml:space="preserve"> izveštaja</w:t>
            </w:r>
          </w:p>
          <w:p w14:paraId="6073E042" w14:textId="77777777" w:rsidR="00257933" w:rsidRPr="00367808" w:rsidRDefault="003B749A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4. </w:t>
            </w:r>
            <w:r w:rsidR="00257933" w:rsidRPr="00367808">
              <w:rPr>
                <w:sz w:val="22"/>
                <w:szCs w:val="22"/>
              </w:rPr>
              <w:t>Supervizij</w:t>
            </w:r>
            <w:r w:rsidRPr="00367808">
              <w:rPr>
                <w:sz w:val="22"/>
                <w:szCs w:val="22"/>
              </w:rPr>
              <w:t>a</w:t>
            </w:r>
            <w:r w:rsidR="00257933" w:rsidRPr="00367808">
              <w:rPr>
                <w:sz w:val="22"/>
                <w:szCs w:val="22"/>
              </w:rPr>
              <w:t xml:space="preserve"> neuropsihološkog nalaza</w:t>
            </w:r>
          </w:p>
          <w:p w14:paraId="586F1FC3" w14:textId="77777777" w:rsidR="00257933" w:rsidRPr="00367808" w:rsidRDefault="00AE04C9" w:rsidP="004C685A">
            <w:p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 xml:space="preserve">Programom su predviđena 2 predavanja: </w:t>
            </w:r>
          </w:p>
          <w:p w14:paraId="3A22693C" w14:textId="77777777" w:rsidR="005E742F" w:rsidRPr="00367808" w:rsidRDefault="00AE04C9" w:rsidP="004C685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 xml:space="preserve">Značaj interpretacije neurološkog i neuroradiološkog nalaza za neuropsihologa </w:t>
            </w:r>
          </w:p>
          <w:p w14:paraId="552C0421" w14:textId="77777777" w:rsidR="00257933" w:rsidRPr="00367808" w:rsidRDefault="00AE04C9" w:rsidP="004C685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>Neuropsihologija očima epilepsije (kognitivni ispadi kod</w:t>
            </w:r>
          </w:p>
          <w:p w14:paraId="14A73DF5" w14:textId="77777777" w:rsidR="00C00B60" w:rsidRPr="00367808" w:rsidRDefault="00AE04C9" w:rsidP="004C685A">
            <w:p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>fokalnih epilepsija kao modela ovladavanja funkcionalnom organizacijom mozga)</w:t>
            </w:r>
          </w:p>
        </w:tc>
      </w:tr>
      <w:tr w:rsidR="005575B6" w:rsidRPr="00367808" w14:paraId="6253674E" w14:textId="77777777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710" w14:textId="77777777" w:rsidR="005575B6" w:rsidRPr="00367808" w:rsidRDefault="005575B6" w:rsidP="005575B6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5AD" w14:textId="77777777"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Povećanje sigurnosti i tačnosti u obradi rezultata testova</w:t>
            </w:r>
          </w:p>
          <w:p w14:paraId="6658AE8D" w14:textId="77777777"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Osamostaljivanje u pisanju neuropsihološkog nalaza</w:t>
            </w:r>
          </w:p>
          <w:p w14:paraId="732D339B" w14:textId="77777777" w:rsidR="005E742F" w:rsidRPr="00C81E0B" w:rsidRDefault="00BF0EA4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 xml:space="preserve">Povezivanje testovnih rezultata sa neuroanatomskim korelatima i disfunkcijama određenih moždanih </w:t>
            </w:r>
            <w:r w:rsidR="00367808" w:rsidRPr="00C81E0B">
              <w:rPr>
                <w:sz w:val="20"/>
                <w:szCs w:val="20"/>
              </w:rPr>
              <w:t>regija</w:t>
            </w:r>
          </w:p>
          <w:p w14:paraId="2821C017" w14:textId="77777777"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Integracija kliničkih i testovnih markera</w:t>
            </w:r>
          </w:p>
          <w:p w14:paraId="31D2F2B8" w14:textId="77777777" w:rsidR="005E742F" w:rsidRPr="00C81E0B" w:rsidRDefault="00BF0EA4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Ovladavanje procesom dobijanja karakterist</w:t>
            </w:r>
            <w:r w:rsidR="005E742F" w:rsidRPr="00C81E0B">
              <w:rPr>
                <w:sz w:val="20"/>
                <w:szCs w:val="20"/>
              </w:rPr>
              <w:t xml:space="preserve">ičnog profila kognitivnog pada </w:t>
            </w:r>
          </w:p>
          <w:p w14:paraId="04B657D0" w14:textId="77777777" w:rsidR="005575B6" w:rsidRPr="00367808" w:rsidRDefault="00190E36" w:rsidP="00BC0B1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C81E0B">
              <w:rPr>
                <w:sz w:val="20"/>
                <w:szCs w:val="20"/>
              </w:rPr>
              <w:t xml:space="preserve"> </w:t>
            </w:r>
            <w:r w:rsidR="00BF0EA4" w:rsidRPr="00C81E0B">
              <w:rPr>
                <w:sz w:val="20"/>
                <w:szCs w:val="20"/>
              </w:rPr>
              <w:t>Doprinos rešavanju diferencijalno dijagnostičkih dilema (fiziološko starenje, subjektivni kognitivni pad, blago kognitivno o</w:t>
            </w:r>
            <w:r w:rsidR="00BC0B18" w:rsidRPr="00C81E0B">
              <w:rPr>
                <w:sz w:val="20"/>
                <w:szCs w:val="20"/>
              </w:rPr>
              <w:t>š</w:t>
            </w:r>
            <w:r w:rsidR="00BF0EA4" w:rsidRPr="00C81E0B">
              <w:rPr>
                <w:sz w:val="20"/>
                <w:szCs w:val="20"/>
              </w:rPr>
              <w:t xml:space="preserve">tećenje vs. demencija, </w:t>
            </w:r>
            <w:r w:rsidR="00BC0B18" w:rsidRPr="00C81E0B">
              <w:rPr>
                <w:sz w:val="20"/>
                <w:szCs w:val="20"/>
              </w:rPr>
              <w:t>pod</w:t>
            </w:r>
            <w:r w:rsidR="00BF0EA4" w:rsidRPr="00C81E0B">
              <w:rPr>
                <w:sz w:val="20"/>
                <w:szCs w:val="20"/>
              </w:rPr>
              <w:t>tipov</w:t>
            </w:r>
            <w:r w:rsidR="00BC0B18" w:rsidRPr="00C81E0B">
              <w:rPr>
                <w:sz w:val="20"/>
                <w:szCs w:val="20"/>
              </w:rPr>
              <w:t>i</w:t>
            </w:r>
            <w:r w:rsidR="00BF0EA4" w:rsidRPr="00C81E0B">
              <w:rPr>
                <w:sz w:val="20"/>
                <w:szCs w:val="20"/>
              </w:rPr>
              <w:t xml:space="preserve"> demencij</w:t>
            </w:r>
            <w:r w:rsidR="00BC0B18" w:rsidRPr="00C81E0B">
              <w:rPr>
                <w:sz w:val="20"/>
                <w:szCs w:val="20"/>
              </w:rPr>
              <w:t>a</w:t>
            </w:r>
            <w:r w:rsidR="00BF0EA4" w:rsidRPr="00C81E0B">
              <w:rPr>
                <w:sz w:val="20"/>
                <w:szCs w:val="20"/>
              </w:rPr>
              <w:t>, demencija vs. depresija, kognitivni profili različitih neuroloških i psihijatrijskih stanja, profili neurorazvojnih smetnji)</w:t>
            </w:r>
          </w:p>
        </w:tc>
      </w:tr>
      <w:tr w:rsidR="005575B6" w:rsidRPr="00367808" w14:paraId="39C2A49D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3A3" w14:textId="77777777" w:rsidR="00CC51DE" w:rsidRPr="00367808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Metod edukacije:</w:t>
            </w:r>
          </w:p>
          <w:p w14:paraId="392B580F" w14:textId="77777777"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B1A" w14:textId="77777777" w:rsidR="005575B6" w:rsidRPr="00367808" w:rsidRDefault="00190E36" w:rsidP="005E742F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predavanje</w:t>
            </w:r>
            <w:r w:rsidR="004C685A" w:rsidRPr="00367808">
              <w:rPr>
                <w:sz w:val="22"/>
                <w:szCs w:val="22"/>
              </w:rPr>
              <w:t xml:space="preserve">, </w:t>
            </w:r>
            <w:r w:rsidRPr="00367808">
              <w:rPr>
                <w:sz w:val="22"/>
                <w:szCs w:val="22"/>
              </w:rPr>
              <w:t xml:space="preserve">supervizija procesa </w:t>
            </w:r>
            <w:r w:rsidR="005E742F" w:rsidRPr="00367808">
              <w:rPr>
                <w:sz w:val="22"/>
                <w:szCs w:val="22"/>
              </w:rPr>
              <w:t>testiranja</w:t>
            </w:r>
            <w:r w:rsidRPr="00367808">
              <w:rPr>
                <w:sz w:val="22"/>
                <w:szCs w:val="22"/>
              </w:rPr>
              <w:t>, obrade rezultata i pis</w:t>
            </w:r>
            <w:r w:rsidR="005E742F" w:rsidRPr="00367808">
              <w:rPr>
                <w:sz w:val="22"/>
                <w:szCs w:val="22"/>
              </w:rPr>
              <w:t>a</w:t>
            </w:r>
            <w:r w:rsidRPr="00367808">
              <w:rPr>
                <w:sz w:val="22"/>
                <w:szCs w:val="22"/>
              </w:rPr>
              <w:t xml:space="preserve">nja samostalnog </w:t>
            </w:r>
            <w:r w:rsidR="005E742F" w:rsidRPr="00367808">
              <w:rPr>
                <w:sz w:val="22"/>
                <w:szCs w:val="22"/>
              </w:rPr>
              <w:t xml:space="preserve">neuropsihološkog </w:t>
            </w:r>
            <w:r w:rsidRPr="00367808">
              <w:rPr>
                <w:sz w:val="22"/>
                <w:szCs w:val="22"/>
              </w:rPr>
              <w:t xml:space="preserve">nalaza </w:t>
            </w:r>
          </w:p>
        </w:tc>
      </w:tr>
      <w:tr w:rsidR="005575B6" w:rsidRPr="00367808" w14:paraId="7F236786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F1A6" w14:textId="77777777" w:rsidR="005575B6" w:rsidRPr="00367808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C9C" w14:textId="77777777" w:rsidR="005575B6" w:rsidRPr="00367808" w:rsidRDefault="00FC74EC" w:rsidP="00FC74EC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psiholozi</w:t>
            </w:r>
            <w:r w:rsidR="00190E36" w:rsidRPr="00367808">
              <w:rPr>
                <w:sz w:val="22"/>
                <w:szCs w:val="22"/>
              </w:rPr>
              <w:t xml:space="preserve"> koju su završili osnovnu obuku iz neuropsihologije</w:t>
            </w:r>
            <w:r w:rsidR="00A06C65" w:rsidRPr="00367808">
              <w:rPr>
                <w:sz w:val="22"/>
                <w:szCs w:val="22"/>
              </w:rPr>
              <w:t xml:space="preserve">, specijalisti </w:t>
            </w:r>
            <w:r w:rsidR="00190E36" w:rsidRPr="00367808">
              <w:rPr>
                <w:sz w:val="22"/>
                <w:szCs w:val="22"/>
              </w:rPr>
              <w:t>medicinske psihologije koji su u okviru kruženja obavili sta</w:t>
            </w:r>
            <w:r w:rsidR="00A06C65" w:rsidRPr="00367808">
              <w:rPr>
                <w:sz w:val="22"/>
                <w:szCs w:val="22"/>
              </w:rPr>
              <w:t>ž pod mentorstvom neuropsihologa</w:t>
            </w:r>
            <w:r w:rsidR="00190E36" w:rsidRPr="00367808">
              <w:rPr>
                <w:sz w:val="22"/>
                <w:szCs w:val="22"/>
              </w:rPr>
              <w:t xml:space="preserve"> </w:t>
            </w:r>
          </w:p>
        </w:tc>
      </w:tr>
      <w:tr w:rsidR="005575B6" w:rsidRPr="00367808" w14:paraId="44D4FB59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B21" w14:textId="77777777"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6C0" w14:textId="77777777" w:rsidR="005575B6" w:rsidRPr="00367808" w:rsidRDefault="00190E36" w:rsidP="004C685A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Rad sa polaznicima je individualan, te početak zavisi od dogovora sa mentorom</w:t>
            </w:r>
          </w:p>
        </w:tc>
      </w:tr>
      <w:tr w:rsidR="005575B6" w:rsidRPr="00367808" w14:paraId="4D77CD8E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56A1" w14:textId="77777777"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3B66" w14:textId="5A1EAE0A" w:rsidR="005575B6" w:rsidRPr="00367808" w:rsidRDefault="00277BB1" w:rsidP="00E71F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E95D7D" w:rsidRPr="00F24230">
              <w:rPr>
                <w:b/>
                <w:bCs/>
                <w:sz w:val="22"/>
                <w:szCs w:val="22"/>
              </w:rPr>
              <w:t>0</w:t>
            </w:r>
            <w:r w:rsidR="008E4523" w:rsidRPr="00F24230">
              <w:rPr>
                <w:b/>
                <w:bCs/>
                <w:sz w:val="22"/>
                <w:szCs w:val="22"/>
              </w:rPr>
              <w:t xml:space="preserve"> 000</w:t>
            </w:r>
            <w:r w:rsidR="008531BB" w:rsidRPr="00F24230">
              <w:rPr>
                <w:b/>
                <w:bCs/>
                <w:sz w:val="22"/>
                <w:szCs w:val="22"/>
              </w:rPr>
              <w:t>,00/kurs</w:t>
            </w:r>
            <w:r w:rsidR="008531BB" w:rsidRPr="00367808">
              <w:rPr>
                <w:sz w:val="22"/>
                <w:szCs w:val="22"/>
              </w:rPr>
              <w:t xml:space="preserve"> </w:t>
            </w:r>
            <w:r w:rsidR="008E4523" w:rsidRPr="00367808">
              <w:rPr>
                <w:sz w:val="22"/>
                <w:szCs w:val="22"/>
              </w:rPr>
              <w:t xml:space="preserve"> (</w:t>
            </w:r>
            <w:r w:rsidR="004F3316" w:rsidRPr="00367808">
              <w:rPr>
                <w:sz w:val="22"/>
                <w:szCs w:val="22"/>
              </w:rPr>
              <w:t xml:space="preserve">moguće plaćanje u </w:t>
            </w:r>
            <w:r w:rsidR="00E95D7D" w:rsidRPr="00367808">
              <w:rPr>
                <w:sz w:val="22"/>
                <w:szCs w:val="22"/>
              </w:rPr>
              <w:t>ratama</w:t>
            </w:r>
            <w:r w:rsidR="008E4523" w:rsidRPr="00367808">
              <w:rPr>
                <w:sz w:val="22"/>
                <w:szCs w:val="22"/>
              </w:rPr>
              <w:t>)</w:t>
            </w:r>
          </w:p>
          <w:p w14:paraId="41AE9AE3" w14:textId="5F9E2B57" w:rsidR="008531BB" w:rsidRPr="00367808" w:rsidRDefault="005575B6" w:rsidP="005575B6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Žiro-račun: </w:t>
            </w:r>
            <w:r w:rsidR="008531BB" w:rsidRPr="00F24230">
              <w:rPr>
                <w:b/>
                <w:bCs/>
                <w:sz w:val="22"/>
                <w:szCs w:val="22"/>
              </w:rPr>
              <w:t>840-454667-44</w:t>
            </w:r>
            <w:r w:rsidR="008531BB" w:rsidRPr="00367808">
              <w:rPr>
                <w:sz w:val="22"/>
                <w:szCs w:val="22"/>
              </w:rPr>
              <w:t xml:space="preserve">  Poziv na broj:  </w:t>
            </w:r>
            <w:r w:rsidR="008531BB" w:rsidRPr="00F24230">
              <w:rPr>
                <w:b/>
                <w:bCs/>
                <w:sz w:val="22"/>
                <w:szCs w:val="22"/>
              </w:rPr>
              <w:t>37-</w:t>
            </w:r>
            <w:r w:rsidR="00621E00" w:rsidRPr="00F24230">
              <w:rPr>
                <w:b/>
                <w:bCs/>
                <w:sz w:val="22"/>
                <w:szCs w:val="22"/>
              </w:rPr>
              <w:t>2</w:t>
            </w:r>
            <w:r w:rsidR="00CE6E76" w:rsidRPr="00F24230">
              <w:rPr>
                <w:b/>
                <w:bCs/>
                <w:sz w:val="22"/>
                <w:szCs w:val="22"/>
              </w:rPr>
              <w:t>4</w:t>
            </w:r>
            <w:r w:rsidR="008531BB" w:rsidRPr="00F24230">
              <w:rPr>
                <w:b/>
                <w:bCs/>
                <w:sz w:val="22"/>
                <w:szCs w:val="22"/>
              </w:rPr>
              <w:t>-26</w:t>
            </w:r>
          </w:p>
          <w:p w14:paraId="6278C058" w14:textId="77777777" w:rsidR="005575B6" w:rsidRPr="00367808" w:rsidRDefault="005575B6" w:rsidP="005575B6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Primalac: Institut za mentalno zdravlje; Svrha doznake: Naziv edukacije</w:t>
            </w:r>
          </w:p>
        </w:tc>
      </w:tr>
      <w:tr w:rsidR="005575B6" w:rsidRPr="00367808" w14:paraId="661C6A24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569" w14:textId="77777777"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81EF" w14:textId="77777777" w:rsidR="007E17F2" w:rsidRPr="00367808" w:rsidRDefault="007E17F2" w:rsidP="00E71F4F">
            <w:pPr>
              <w:jc w:val="both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Prijave se kontinuirano primaju do formiranja grupe</w:t>
            </w:r>
          </w:p>
          <w:p w14:paraId="1DB28EC9" w14:textId="3F81CC29" w:rsidR="005575B6" w:rsidRPr="00367808" w:rsidRDefault="008531BB" w:rsidP="00E71F4F">
            <w:pPr>
              <w:jc w:val="both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4"/>
                <w:szCs w:val="24"/>
              </w:rPr>
              <w:t xml:space="preserve">E-mail: </w:t>
            </w:r>
            <w:hyperlink r:id="rId8" w:history="1">
              <w:r w:rsidR="009C4E74" w:rsidRPr="007A7B5A">
                <w:rPr>
                  <w:rStyle w:val="Hyperlink"/>
                  <w:b/>
                  <w:bCs/>
                  <w:sz w:val="24"/>
                  <w:szCs w:val="24"/>
                </w:rPr>
                <w:t>sanja.mitic@imh.org.rs</w:t>
              </w:r>
            </w:hyperlink>
            <w:r w:rsidR="009C4E7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20DEF6" w14:textId="0062FF8B" w:rsidR="005575B6" w:rsidRPr="00367808" w:rsidRDefault="00D76519" w:rsidP="005575B6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75B6" w:rsidRPr="00367808">
        <w:rPr>
          <w:sz w:val="24"/>
          <w:szCs w:val="24"/>
        </w:rPr>
        <w:t>Šef Kabineta za obrazovnu delatnost:</w:t>
      </w:r>
    </w:p>
    <w:p w14:paraId="6716752E" w14:textId="77777777" w:rsidR="005575B6" w:rsidRPr="00367808" w:rsidRDefault="005575B6" w:rsidP="005575B6">
      <w:pPr>
        <w:ind w:left="5040"/>
        <w:jc w:val="right"/>
        <w:rPr>
          <w:sz w:val="24"/>
          <w:szCs w:val="24"/>
        </w:rPr>
      </w:pPr>
      <w:r w:rsidRPr="00367808">
        <w:rPr>
          <w:sz w:val="24"/>
          <w:szCs w:val="24"/>
        </w:rPr>
        <w:tab/>
      </w:r>
      <w:r w:rsidRPr="00367808">
        <w:rPr>
          <w:sz w:val="24"/>
          <w:szCs w:val="24"/>
        </w:rPr>
        <w:tab/>
        <w:t xml:space="preserve"> </w:t>
      </w:r>
    </w:p>
    <w:p w14:paraId="639A629D" w14:textId="77777777" w:rsidR="005575B6" w:rsidRPr="00367808" w:rsidRDefault="002160E1" w:rsidP="004C685A">
      <w:pPr>
        <w:jc w:val="right"/>
        <w:rPr>
          <w:sz w:val="22"/>
        </w:rPr>
      </w:pPr>
      <w:r w:rsidRPr="00367808">
        <w:rPr>
          <w:sz w:val="22"/>
        </w:rPr>
        <w:t>Prof</w:t>
      </w:r>
      <w:r w:rsidR="005575B6" w:rsidRPr="00367808">
        <w:rPr>
          <w:sz w:val="22"/>
        </w:rPr>
        <w:t>. dr Olivera Vuković</w:t>
      </w:r>
    </w:p>
    <w:p w14:paraId="34C6195F" w14:textId="77777777" w:rsidR="008531BB" w:rsidRPr="00367808" w:rsidRDefault="008531BB" w:rsidP="009009F3">
      <w:pPr>
        <w:jc w:val="right"/>
      </w:pPr>
    </w:p>
    <w:p w14:paraId="2EC8206A" w14:textId="77777777" w:rsidR="008531BB" w:rsidRPr="00367808" w:rsidRDefault="008531BB" w:rsidP="008531BB">
      <w:pPr>
        <w:jc w:val="center"/>
        <w:rPr>
          <w:b/>
          <w:caps/>
          <w:sz w:val="24"/>
          <w:szCs w:val="24"/>
        </w:rPr>
      </w:pPr>
      <w:r w:rsidRPr="00367808">
        <w:rPr>
          <w:b/>
          <w:caps/>
          <w:sz w:val="24"/>
          <w:szCs w:val="24"/>
        </w:rPr>
        <w:lastRenderedPageBreak/>
        <w:t>Institut za mentalno zdravlje</w:t>
      </w:r>
    </w:p>
    <w:p w14:paraId="4E904040" w14:textId="77777777" w:rsidR="008531BB" w:rsidRPr="00367808" w:rsidRDefault="008531BB" w:rsidP="008531BB">
      <w:pPr>
        <w:jc w:val="center"/>
        <w:rPr>
          <w:sz w:val="24"/>
          <w:szCs w:val="24"/>
        </w:rPr>
      </w:pPr>
      <w:r w:rsidRPr="00367808">
        <w:rPr>
          <w:sz w:val="24"/>
          <w:szCs w:val="24"/>
        </w:rPr>
        <w:t>Beograd, Milana Kašanina 3 (Palmotićeva 37)</w:t>
      </w:r>
    </w:p>
    <w:p w14:paraId="0EFDA481" w14:textId="6377D4AD" w:rsidR="008531BB" w:rsidRPr="00367808" w:rsidRDefault="008531BB" w:rsidP="008531BB">
      <w:pPr>
        <w:jc w:val="center"/>
        <w:rPr>
          <w:sz w:val="24"/>
          <w:szCs w:val="24"/>
        </w:rPr>
      </w:pPr>
      <w:r w:rsidRPr="00367808">
        <w:rPr>
          <w:sz w:val="24"/>
          <w:szCs w:val="24"/>
        </w:rPr>
        <w:t xml:space="preserve">tel/fax: , 3307 565;  3226 925, E-mail: </w:t>
      </w:r>
      <w:hyperlink r:id="rId9" w:history="1">
        <w:r w:rsidR="009C4E74" w:rsidRPr="007A7B5A">
          <w:rPr>
            <w:rStyle w:val="Hyperlink"/>
            <w:sz w:val="24"/>
            <w:szCs w:val="24"/>
          </w:rPr>
          <w:t>sanja.mitic@imh.org.rs</w:t>
        </w:r>
      </w:hyperlink>
      <w:r w:rsidR="009C4E74">
        <w:rPr>
          <w:sz w:val="24"/>
          <w:szCs w:val="24"/>
        </w:rPr>
        <w:t xml:space="preserve"> </w:t>
      </w:r>
    </w:p>
    <w:p w14:paraId="339CA6C1" w14:textId="77777777" w:rsidR="008531BB" w:rsidRPr="00367808" w:rsidRDefault="008531BB" w:rsidP="008531BB">
      <w:pPr>
        <w:rPr>
          <w:sz w:val="24"/>
          <w:szCs w:val="24"/>
        </w:rPr>
      </w:pPr>
    </w:p>
    <w:p w14:paraId="1BB6154E" w14:textId="77777777" w:rsidR="008531BB" w:rsidRPr="00367808" w:rsidRDefault="008531BB" w:rsidP="008531BB">
      <w:pPr>
        <w:rPr>
          <w:sz w:val="24"/>
          <w:szCs w:val="24"/>
        </w:rPr>
      </w:pPr>
    </w:p>
    <w:p w14:paraId="335C06FC" w14:textId="501FCFAD" w:rsidR="008531BB" w:rsidRPr="00367808" w:rsidRDefault="008531BB" w:rsidP="008531BB">
      <w:pPr>
        <w:jc w:val="center"/>
        <w:rPr>
          <w:b/>
          <w:sz w:val="24"/>
          <w:szCs w:val="24"/>
        </w:rPr>
      </w:pPr>
      <w:r w:rsidRPr="00367808">
        <w:rPr>
          <w:b/>
          <w:sz w:val="24"/>
          <w:szCs w:val="24"/>
        </w:rPr>
        <w:t xml:space="preserve">Prijava za učešće na kursu </w:t>
      </w:r>
      <w:r w:rsidR="00621E00" w:rsidRPr="00367808">
        <w:rPr>
          <w:b/>
          <w:sz w:val="24"/>
          <w:szCs w:val="24"/>
        </w:rPr>
        <w:t>202</w:t>
      </w:r>
      <w:r w:rsidR="00CE6E76">
        <w:rPr>
          <w:b/>
          <w:sz w:val="24"/>
          <w:szCs w:val="24"/>
        </w:rPr>
        <w:t>4</w:t>
      </w:r>
      <w:r w:rsidRPr="00367808">
        <w:rPr>
          <w:b/>
          <w:sz w:val="24"/>
          <w:szCs w:val="24"/>
        </w:rPr>
        <w:t>/</w:t>
      </w:r>
      <w:r w:rsidR="00621E00">
        <w:rPr>
          <w:b/>
          <w:sz w:val="24"/>
          <w:szCs w:val="24"/>
        </w:rPr>
        <w:t>2</w:t>
      </w:r>
      <w:r w:rsidR="00CE6E76">
        <w:rPr>
          <w:b/>
          <w:sz w:val="24"/>
          <w:szCs w:val="24"/>
        </w:rPr>
        <w:t>5</w:t>
      </w:r>
      <w:r w:rsidRPr="00367808">
        <w:rPr>
          <w:b/>
          <w:sz w:val="24"/>
          <w:szCs w:val="24"/>
        </w:rPr>
        <w:t xml:space="preserve"> godine:</w:t>
      </w:r>
    </w:p>
    <w:p w14:paraId="6C84CD7B" w14:textId="77777777" w:rsidR="008531BB" w:rsidRPr="00367808" w:rsidRDefault="008531BB" w:rsidP="008531B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5867"/>
      </w:tblGrid>
      <w:tr w:rsidR="008531BB" w:rsidRPr="00367808" w14:paraId="229791A3" w14:textId="77777777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DCBE304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1D0E9B1" w14:textId="77777777" w:rsidR="008531BB" w:rsidRPr="00367808" w:rsidRDefault="008531BB" w:rsidP="008531BB">
            <w:pPr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367808">
              <w:rPr>
                <w:b/>
                <w:caps/>
                <w:color w:val="000000" w:themeColor="text1"/>
                <w:sz w:val="24"/>
                <w:szCs w:val="24"/>
              </w:rPr>
              <w:t>ŠKOLA KLINIČKE NEUROPSIHOLOGIJE</w:t>
            </w:r>
          </w:p>
          <w:p w14:paraId="56A211F4" w14:textId="77777777" w:rsidR="004C685A" w:rsidRPr="00367808" w:rsidRDefault="004C685A" w:rsidP="008531BB">
            <w:pPr>
              <w:jc w:val="center"/>
              <w:rPr>
                <w:b/>
                <w:sz w:val="24"/>
                <w:szCs w:val="24"/>
              </w:rPr>
            </w:pPr>
            <w:r w:rsidRPr="00367808">
              <w:rPr>
                <w:b/>
              </w:rPr>
              <w:t>SUPERVIZIJSKI KURS</w:t>
            </w:r>
          </w:p>
        </w:tc>
      </w:tr>
      <w:tr w:rsidR="008531BB" w:rsidRPr="00367808" w14:paraId="5863232C" w14:textId="77777777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572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7FA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0E9BD931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0BE7D856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3A89E297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3735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F7F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39A5CCB3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28AAC665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4D5E40D4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2C9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13F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0A97DAC4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7EB0529D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0650B9F8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DF28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8B7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077ADD64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0F8BEEB1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6DBA5F95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560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C3F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74A3BE0F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48BF4B59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4C03749B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D78F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950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24F45D07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14:paraId="4DA19CA6" w14:textId="77777777"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14:paraId="63129974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3227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5D3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1. USTANOVA                                       2. LIČNO</w:t>
            </w:r>
          </w:p>
        </w:tc>
      </w:tr>
      <w:tr w:rsidR="008531BB" w:rsidRPr="00367808" w14:paraId="3303EFAC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41F" w14:textId="77777777"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2234" w14:textId="77777777" w:rsidR="008531BB" w:rsidRPr="00367808" w:rsidRDefault="008531BB" w:rsidP="00DE6D46">
            <w:pPr>
              <w:jc w:val="both"/>
              <w:rPr>
                <w:b/>
                <w:sz w:val="24"/>
                <w:szCs w:val="24"/>
              </w:rPr>
            </w:pPr>
            <w:r w:rsidRPr="00367808">
              <w:rPr>
                <w:sz w:val="24"/>
                <w:szCs w:val="24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14:paraId="390E579A" w14:textId="77777777" w:rsidR="008531BB" w:rsidRPr="00367808" w:rsidRDefault="008531BB" w:rsidP="008531BB">
      <w:pPr>
        <w:jc w:val="center"/>
        <w:rPr>
          <w:b/>
          <w:sz w:val="24"/>
          <w:szCs w:val="24"/>
        </w:rPr>
      </w:pPr>
    </w:p>
    <w:p w14:paraId="764378AC" w14:textId="77777777" w:rsidR="008531BB" w:rsidRPr="00367808" w:rsidRDefault="008531BB" w:rsidP="008531BB">
      <w:pPr>
        <w:rPr>
          <w:b/>
          <w:smallCaps/>
          <w:sz w:val="24"/>
          <w:szCs w:val="24"/>
        </w:rPr>
      </w:pPr>
    </w:p>
    <w:p w14:paraId="15795480" w14:textId="77777777" w:rsidR="008531BB" w:rsidRPr="00367808" w:rsidRDefault="008531BB" w:rsidP="008531BB">
      <w:pPr>
        <w:ind w:left="5040"/>
        <w:rPr>
          <w:sz w:val="24"/>
          <w:szCs w:val="24"/>
        </w:rPr>
      </w:pPr>
      <w:r w:rsidRPr="00367808">
        <w:rPr>
          <w:sz w:val="24"/>
          <w:szCs w:val="24"/>
        </w:rPr>
        <w:t xml:space="preserve">                          Potpis učesnika:</w:t>
      </w:r>
    </w:p>
    <w:p w14:paraId="6AAB6945" w14:textId="77777777" w:rsidR="008531BB" w:rsidRPr="00367808" w:rsidRDefault="008531BB" w:rsidP="008531BB">
      <w:pPr>
        <w:ind w:left="5040"/>
        <w:rPr>
          <w:sz w:val="24"/>
          <w:szCs w:val="24"/>
        </w:rPr>
      </w:pPr>
    </w:p>
    <w:p w14:paraId="4CF273CD" w14:textId="77777777" w:rsidR="008531BB" w:rsidRPr="00367808" w:rsidRDefault="008531BB" w:rsidP="008531BB">
      <w:pPr>
        <w:ind w:left="5040"/>
        <w:rPr>
          <w:sz w:val="24"/>
          <w:szCs w:val="24"/>
        </w:rPr>
      </w:pPr>
      <w:r w:rsidRPr="00367808">
        <w:rPr>
          <w:sz w:val="24"/>
          <w:szCs w:val="24"/>
        </w:rPr>
        <w:tab/>
      </w:r>
      <w:r w:rsidRPr="00367808">
        <w:rPr>
          <w:sz w:val="24"/>
          <w:szCs w:val="24"/>
        </w:rPr>
        <w:tab/>
        <w:t>______________________</w:t>
      </w:r>
    </w:p>
    <w:p w14:paraId="0C51635B" w14:textId="77777777" w:rsidR="008531BB" w:rsidRPr="00367808" w:rsidRDefault="008531BB" w:rsidP="009009F3">
      <w:pPr>
        <w:jc w:val="right"/>
      </w:pPr>
    </w:p>
    <w:sectPr w:rsidR="008531BB" w:rsidRPr="00367808" w:rsidSect="004C6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8FF8" w14:textId="77777777" w:rsidR="00A93BBD" w:rsidRDefault="00A93BBD">
      <w:r>
        <w:separator/>
      </w:r>
    </w:p>
  </w:endnote>
  <w:endnote w:type="continuationSeparator" w:id="0">
    <w:p w14:paraId="2524EBCE" w14:textId="77777777" w:rsidR="00A93BBD" w:rsidRDefault="00A9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2068" w14:textId="77777777"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1C1D0A74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14:paraId="2126C15C" w14:textId="77777777"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53825B54" w14:textId="77777777" w:rsidR="00CE6E76" w:rsidRDefault="00CE6E76" w:rsidP="00AF477C">
    <w:pPr>
      <w:pStyle w:val="Footer"/>
      <w:jc w:val="center"/>
      <w:rPr>
        <w:lang w:val="sr-Cyrl-CS"/>
      </w:rPr>
    </w:pPr>
    <w:r w:rsidRPr="00CE6E76">
      <w:rPr>
        <w:lang w:val="sr-Cyrl-CS"/>
      </w:rPr>
      <w:t xml:space="preserve">sanja.mitic@imh.org.rs </w:t>
    </w:r>
  </w:p>
  <w:p w14:paraId="076E23B8" w14:textId="156EB780"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275CFC0C" w14:textId="77777777" w:rsidR="00415A14" w:rsidRDefault="00415A14" w:rsidP="00AF477C">
    <w:pPr>
      <w:pStyle w:val="Footer"/>
    </w:pPr>
  </w:p>
  <w:p w14:paraId="353E26A9" w14:textId="77777777" w:rsidR="00415A14" w:rsidRDefault="0041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EAC2" w14:textId="77777777"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3FBCCF5F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14:paraId="496C4082" w14:textId="77777777"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7931AD7F" w14:textId="77777777" w:rsidR="00CE6E76" w:rsidRDefault="00CE6E76" w:rsidP="007F0EEC">
    <w:pPr>
      <w:pStyle w:val="Footer"/>
      <w:jc w:val="center"/>
      <w:rPr>
        <w:lang w:val="sr-Cyrl-CS"/>
      </w:rPr>
    </w:pPr>
    <w:r w:rsidRPr="00CE6E76">
      <w:rPr>
        <w:lang w:val="sr-Cyrl-CS"/>
      </w:rPr>
      <w:t xml:space="preserve">sanja.mitic@imh.org.rs </w:t>
    </w:r>
  </w:p>
  <w:p w14:paraId="15B2C771" w14:textId="14E03A85"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069A026F" w14:textId="77777777" w:rsidR="00415A14" w:rsidRDefault="00415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043B" w14:textId="77777777" w:rsidR="00CE6E76" w:rsidRDefault="00CE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8DC2" w14:textId="77777777" w:rsidR="00A93BBD" w:rsidRDefault="00A93BBD">
      <w:r>
        <w:separator/>
      </w:r>
    </w:p>
  </w:footnote>
  <w:footnote w:type="continuationSeparator" w:id="0">
    <w:p w14:paraId="753B195D" w14:textId="77777777" w:rsidR="00A93BBD" w:rsidRDefault="00A9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394F4B72" w14:textId="77777777" w:rsidTr="005324FC">
      <w:tc>
        <w:tcPr>
          <w:tcW w:w="1440" w:type="dxa"/>
          <w:tcBorders>
            <w:top w:val="nil"/>
            <w:bottom w:val="nil"/>
          </w:tcBorders>
        </w:tcPr>
        <w:p w14:paraId="656E6825" w14:textId="77777777"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FF9BCE" wp14:editId="7609205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14:paraId="579E43FC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6DA2EDA4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1E839747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14:paraId="53076314" w14:textId="77777777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14:paraId="320E2749" w14:textId="77777777"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05F150" w14:textId="77777777"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14:paraId="5D70C803" w14:textId="77777777" w:rsidR="00415A14" w:rsidRDefault="0041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2A333A34" w14:textId="77777777" w:rsidTr="005324FC">
      <w:tc>
        <w:tcPr>
          <w:tcW w:w="1440" w:type="dxa"/>
          <w:tcBorders>
            <w:top w:val="nil"/>
            <w:bottom w:val="nil"/>
          </w:tcBorders>
        </w:tcPr>
        <w:p w14:paraId="427C34E2" w14:textId="77777777"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72A0A82" wp14:editId="02E20EE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14:paraId="32058E3B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1A2E35E4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79D6381A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14:paraId="0A4CA101" w14:textId="77777777" w:rsidR="00415A14" w:rsidRDefault="00415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B1F7" w14:textId="77777777" w:rsidR="00CE6E76" w:rsidRDefault="00CE6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57927"/>
    <w:multiLevelType w:val="hybridMultilevel"/>
    <w:tmpl w:val="447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62A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8CB"/>
    <w:multiLevelType w:val="hybridMultilevel"/>
    <w:tmpl w:val="3E0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3C9F"/>
    <w:multiLevelType w:val="hybridMultilevel"/>
    <w:tmpl w:val="D9F07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77503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E3BA1"/>
    <w:multiLevelType w:val="hybridMultilevel"/>
    <w:tmpl w:val="F2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F4D83"/>
    <w:multiLevelType w:val="hybridMultilevel"/>
    <w:tmpl w:val="DB641072"/>
    <w:lvl w:ilvl="0" w:tplc="3C504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0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E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6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4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1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F3039"/>
    <w:multiLevelType w:val="hybridMultilevel"/>
    <w:tmpl w:val="F63E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81003"/>
    <w:multiLevelType w:val="hybridMultilevel"/>
    <w:tmpl w:val="72F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A2103"/>
    <w:multiLevelType w:val="hybridMultilevel"/>
    <w:tmpl w:val="148A6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3"/>
  </w:num>
  <w:num w:numId="18">
    <w:abstractNumId w:val="15"/>
  </w:num>
  <w:num w:numId="19">
    <w:abstractNumId w:val="1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C7"/>
    <w:rsid w:val="00007A68"/>
    <w:rsid w:val="0001358C"/>
    <w:rsid w:val="00023AB3"/>
    <w:rsid w:val="00033D75"/>
    <w:rsid w:val="00045C8A"/>
    <w:rsid w:val="00063EF2"/>
    <w:rsid w:val="00066747"/>
    <w:rsid w:val="00070F7E"/>
    <w:rsid w:val="0009400A"/>
    <w:rsid w:val="000965A0"/>
    <w:rsid w:val="000A36E5"/>
    <w:rsid w:val="000B6261"/>
    <w:rsid w:val="000C29CA"/>
    <w:rsid w:val="00116C8D"/>
    <w:rsid w:val="0012153C"/>
    <w:rsid w:val="00122B50"/>
    <w:rsid w:val="0013002D"/>
    <w:rsid w:val="00137270"/>
    <w:rsid w:val="00144A98"/>
    <w:rsid w:val="00145C7B"/>
    <w:rsid w:val="00147F34"/>
    <w:rsid w:val="00175DCA"/>
    <w:rsid w:val="00187A9A"/>
    <w:rsid w:val="00190E36"/>
    <w:rsid w:val="0019403E"/>
    <w:rsid w:val="001A42D1"/>
    <w:rsid w:val="001B177D"/>
    <w:rsid w:val="001B200C"/>
    <w:rsid w:val="001E317E"/>
    <w:rsid w:val="002016B6"/>
    <w:rsid w:val="0020433D"/>
    <w:rsid w:val="00205882"/>
    <w:rsid w:val="00211B3C"/>
    <w:rsid w:val="002134BB"/>
    <w:rsid w:val="002160E1"/>
    <w:rsid w:val="00226A40"/>
    <w:rsid w:val="002328FB"/>
    <w:rsid w:val="00235072"/>
    <w:rsid w:val="00245F6E"/>
    <w:rsid w:val="00257933"/>
    <w:rsid w:val="00257B51"/>
    <w:rsid w:val="002619F4"/>
    <w:rsid w:val="00277BB1"/>
    <w:rsid w:val="00281C4C"/>
    <w:rsid w:val="0028325D"/>
    <w:rsid w:val="002902D5"/>
    <w:rsid w:val="002A317C"/>
    <w:rsid w:val="002A44C3"/>
    <w:rsid w:val="002B0CD6"/>
    <w:rsid w:val="002B3311"/>
    <w:rsid w:val="002B3998"/>
    <w:rsid w:val="002E2ACE"/>
    <w:rsid w:val="00313E5B"/>
    <w:rsid w:val="003256D2"/>
    <w:rsid w:val="0032644B"/>
    <w:rsid w:val="00326BC8"/>
    <w:rsid w:val="0033147F"/>
    <w:rsid w:val="00337AB5"/>
    <w:rsid w:val="00345FA2"/>
    <w:rsid w:val="003566FB"/>
    <w:rsid w:val="00367808"/>
    <w:rsid w:val="003707FC"/>
    <w:rsid w:val="00373BDC"/>
    <w:rsid w:val="00383AD2"/>
    <w:rsid w:val="003A61CE"/>
    <w:rsid w:val="003B5715"/>
    <w:rsid w:val="003B749A"/>
    <w:rsid w:val="003D3C44"/>
    <w:rsid w:val="003D60E7"/>
    <w:rsid w:val="003D71D2"/>
    <w:rsid w:val="003E7464"/>
    <w:rsid w:val="003E78B3"/>
    <w:rsid w:val="00406053"/>
    <w:rsid w:val="00413CC3"/>
    <w:rsid w:val="00415A14"/>
    <w:rsid w:val="004173DD"/>
    <w:rsid w:val="00425F48"/>
    <w:rsid w:val="00437872"/>
    <w:rsid w:val="00446077"/>
    <w:rsid w:val="004527DF"/>
    <w:rsid w:val="0047771E"/>
    <w:rsid w:val="00485FAB"/>
    <w:rsid w:val="004A12A2"/>
    <w:rsid w:val="004A524F"/>
    <w:rsid w:val="004C685A"/>
    <w:rsid w:val="004D3A93"/>
    <w:rsid w:val="004D68D7"/>
    <w:rsid w:val="004D6C0F"/>
    <w:rsid w:val="004E2775"/>
    <w:rsid w:val="004F3316"/>
    <w:rsid w:val="004F4C8E"/>
    <w:rsid w:val="00501292"/>
    <w:rsid w:val="00504441"/>
    <w:rsid w:val="00504839"/>
    <w:rsid w:val="00506283"/>
    <w:rsid w:val="00516737"/>
    <w:rsid w:val="00527BFB"/>
    <w:rsid w:val="0053196B"/>
    <w:rsid w:val="005324FC"/>
    <w:rsid w:val="0055620A"/>
    <w:rsid w:val="005575B6"/>
    <w:rsid w:val="005841D4"/>
    <w:rsid w:val="00586D94"/>
    <w:rsid w:val="0059654E"/>
    <w:rsid w:val="005A556D"/>
    <w:rsid w:val="005A7A60"/>
    <w:rsid w:val="005D0B93"/>
    <w:rsid w:val="005E4A29"/>
    <w:rsid w:val="005E742F"/>
    <w:rsid w:val="005F6B5C"/>
    <w:rsid w:val="00604B14"/>
    <w:rsid w:val="006051FE"/>
    <w:rsid w:val="00610265"/>
    <w:rsid w:val="00621E00"/>
    <w:rsid w:val="006307B4"/>
    <w:rsid w:val="00632462"/>
    <w:rsid w:val="0065095A"/>
    <w:rsid w:val="00664F74"/>
    <w:rsid w:val="0068196A"/>
    <w:rsid w:val="006954A6"/>
    <w:rsid w:val="006C410E"/>
    <w:rsid w:val="00702D61"/>
    <w:rsid w:val="00713406"/>
    <w:rsid w:val="007164BA"/>
    <w:rsid w:val="0072174D"/>
    <w:rsid w:val="00722FCF"/>
    <w:rsid w:val="00742146"/>
    <w:rsid w:val="007425D6"/>
    <w:rsid w:val="007431E6"/>
    <w:rsid w:val="00752504"/>
    <w:rsid w:val="00760C55"/>
    <w:rsid w:val="00761277"/>
    <w:rsid w:val="00763F1D"/>
    <w:rsid w:val="007731DF"/>
    <w:rsid w:val="0077459A"/>
    <w:rsid w:val="007A0DBF"/>
    <w:rsid w:val="007B013B"/>
    <w:rsid w:val="007C2566"/>
    <w:rsid w:val="007C3AEB"/>
    <w:rsid w:val="007C5D9F"/>
    <w:rsid w:val="007C6831"/>
    <w:rsid w:val="007E17F2"/>
    <w:rsid w:val="007F0EEC"/>
    <w:rsid w:val="00803D0B"/>
    <w:rsid w:val="00811634"/>
    <w:rsid w:val="00832507"/>
    <w:rsid w:val="008407EA"/>
    <w:rsid w:val="008437EB"/>
    <w:rsid w:val="008531BB"/>
    <w:rsid w:val="00855BB2"/>
    <w:rsid w:val="00857F26"/>
    <w:rsid w:val="00876543"/>
    <w:rsid w:val="008802DC"/>
    <w:rsid w:val="00886D3B"/>
    <w:rsid w:val="008A64F6"/>
    <w:rsid w:val="008B333D"/>
    <w:rsid w:val="008B4195"/>
    <w:rsid w:val="008C66FD"/>
    <w:rsid w:val="008E1EC0"/>
    <w:rsid w:val="008E2411"/>
    <w:rsid w:val="008E4523"/>
    <w:rsid w:val="008F4297"/>
    <w:rsid w:val="009009F3"/>
    <w:rsid w:val="00915935"/>
    <w:rsid w:val="00930F64"/>
    <w:rsid w:val="00944B7E"/>
    <w:rsid w:val="00952BC7"/>
    <w:rsid w:val="009566EB"/>
    <w:rsid w:val="00974721"/>
    <w:rsid w:val="00981FC5"/>
    <w:rsid w:val="0099154D"/>
    <w:rsid w:val="009B7641"/>
    <w:rsid w:val="009C2973"/>
    <w:rsid w:val="009C4E74"/>
    <w:rsid w:val="009E41F9"/>
    <w:rsid w:val="009F01D4"/>
    <w:rsid w:val="009F1C52"/>
    <w:rsid w:val="00A06C65"/>
    <w:rsid w:val="00A10F5E"/>
    <w:rsid w:val="00A24BCA"/>
    <w:rsid w:val="00A260A8"/>
    <w:rsid w:val="00A3252A"/>
    <w:rsid w:val="00A362C9"/>
    <w:rsid w:val="00A406FA"/>
    <w:rsid w:val="00A45632"/>
    <w:rsid w:val="00A51296"/>
    <w:rsid w:val="00A75082"/>
    <w:rsid w:val="00A81F57"/>
    <w:rsid w:val="00A93B2F"/>
    <w:rsid w:val="00A93BBD"/>
    <w:rsid w:val="00AB349A"/>
    <w:rsid w:val="00AB7543"/>
    <w:rsid w:val="00AD105C"/>
    <w:rsid w:val="00AD1C4F"/>
    <w:rsid w:val="00AE04C9"/>
    <w:rsid w:val="00AF477C"/>
    <w:rsid w:val="00B0490E"/>
    <w:rsid w:val="00B06F62"/>
    <w:rsid w:val="00B204C2"/>
    <w:rsid w:val="00B277EE"/>
    <w:rsid w:val="00B27E28"/>
    <w:rsid w:val="00B30E6A"/>
    <w:rsid w:val="00B41601"/>
    <w:rsid w:val="00B510A4"/>
    <w:rsid w:val="00B55B84"/>
    <w:rsid w:val="00B57024"/>
    <w:rsid w:val="00B737B8"/>
    <w:rsid w:val="00BA0897"/>
    <w:rsid w:val="00BB778C"/>
    <w:rsid w:val="00BC0B18"/>
    <w:rsid w:val="00BC6C92"/>
    <w:rsid w:val="00BE1D2A"/>
    <w:rsid w:val="00BE4F81"/>
    <w:rsid w:val="00BE5E31"/>
    <w:rsid w:val="00BF09BA"/>
    <w:rsid w:val="00BF0C3D"/>
    <w:rsid w:val="00BF0EA4"/>
    <w:rsid w:val="00BF4DDC"/>
    <w:rsid w:val="00BF75D5"/>
    <w:rsid w:val="00C004FE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1E0B"/>
    <w:rsid w:val="00C8232C"/>
    <w:rsid w:val="00CB06B6"/>
    <w:rsid w:val="00CC51DE"/>
    <w:rsid w:val="00CD65CD"/>
    <w:rsid w:val="00CD7071"/>
    <w:rsid w:val="00CE6495"/>
    <w:rsid w:val="00CE6E76"/>
    <w:rsid w:val="00D00C63"/>
    <w:rsid w:val="00D3210E"/>
    <w:rsid w:val="00D42F54"/>
    <w:rsid w:val="00D52BA7"/>
    <w:rsid w:val="00D6042D"/>
    <w:rsid w:val="00D66B18"/>
    <w:rsid w:val="00D76519"/>
    <w:rsid w:val="00D8561F"/>
    <w:rsid w:val="00D87AEF"/>
    <w:rsid w:val="00D95EAA"/>
    <w:rsid w:val="00DA7578"/>
    <w:rsid w:val="00DB6487"/>
    <w:rsid w:val="00DE4CA1"/>
    <w:rsid w:val="00DF186A"/>
    <w:rsid w:val="00E10606"/>
    <w:rsid w:val="00E232AF"/>
    <w:rsid w:val="00E323E4"/>
    <w:rsid w:val="00E35A75"/>
    <w:rsid w:val="00E36794"/>
    <w:rsid w:val="00E37CF1"/>
    <w:rsid w:val="00E42CE0"/>
    <w:rsid w:val="00E52B6C"/>
    <w:rsid w:val="00E6428A"/>
    <w:rsid w:val="00E71F4F"/>
    <w:rsid w:val="00E8481D"/>
    <w:rsid w:val="00E85D93"/>
    <w:rsid w:val="00E95D7D"/>
    <w:rsid w:val="00E963C6"/>
    <w:rsid w:val="00EC2C38"/>
    <w:rsid w:val="00EC5371"/>
    <w:rsid w:val="00EC7A03"/>
    <w:rsid w:val="00ED16FF"/>
    <w:rsid w:val="00ED27C7"/>
    <w:rsid w:val="00ED3C62"/>
    <w:rsid w:val="00EE2EDF"/>
    <w:rsid w:val="00EF26B8"/>
    <w:rsid w:val="00EF35F9"/>
    <w:rsid w:val="00EF5E18"/>
    <w:rsid w:val="00F14D7B"/>
    <w:rsid w:val="00F24230"/>
    <w:rsid w:val="00F42BEB"/>
    <w:rsid w:val="00F45F76"/>
    <w:rsid w:val="00F52023"/>
    <w:rsid w:val="00F52995"/>
    <w:rsid w:val="00F57E5C"/>
    <w:rsid w:val="00F605A8"/>
    <w:rsid w:val="00F73660"/>
    <w:rsid w:val="00F97FEC"/>
    <w:rsid w:val="00FB5140"/>
    <w:rsid w:val="00FC0B24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D9F75"/>
  <w15:docId w15:val="{8E69CF93-FAF6-4F68-8CDE-A63FE1A9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uiPriority w:val="34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367808"/>
  </w:style>
  <w:style w:type="character" w:styleId="UnresolvedMention">
    <w:name w:val="Unresolved Mention"/>
    <w:basedOn w:val="DefaultParagraphFont"/>
    <w:uiPriority w:val="99"/>
    <w:semiHidden/>
    <w:unhideWhenUsed/>
    <w:rsid w:val="009C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mitic@imh.org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ja.mitic@imh.org.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D36B-0D97-4A80-BD68-985C2069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PC</cp:lastModifiedBy>
  <cp:revision>9</cp:revision>
  <cp:lastPrinted>2021-06-10T09:22:00Z</cp:lastPrinted>
  <dcterms:created xsi:type="dcterms:W3CDTF">2023-06-21T07:03:00Z</dcterms:created>
  <dcterms:modified xsi:type="dcterms:W3CDTF">2024-06-26T10:02:00Z</dcterms:modified>
</cp:coreProperties>
</file>